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126" w:rsidRDefault="00722126"/>
    <w:p w:rsidR="00F53153" w:rsidRPr="007B5994" w:rsidRDefault="00F53153">
      <w:pPr>
        <w:rPr>
          <w:b/>
        </w:rPr>
      </w:pPr>
      <w:r w:rsidRPr="007B5994">
        <w:rPr>
          <w:b/>
        </w:rPr>
        <w:t xml:space="preserve">Recording of </w:t>
      </w:r>
      <w:r w:rsidR="00514D5C">
        <w:rPr>
          <w:b/>
        </w:rPr>
        <w:t xml:space="preserve">today’s </w:t>
      </w:r>
      <w:r w:rsidRPr="007B5994">
        <w:rPr>
          <w:b/>
        </w:rPr>
        <w:t>presentation</w:t>
      </w:r>
      <w:r w:rsidR="007B5994" w:rsidRPr="007B5994">
        <w:rPr>
          <w:b/>
        </w:rPr>
        <w:t xml:space="preserve"> and </w:t>
      </w:r>
      <w:proofErr w:type="spellStart"/>
      <w:r w:rsidR="00514D5C">
        <w:rPr>
          <w:b/>
        </w:rPr>
        <w:t>Catechetics</w:t>
      </w:r>
      <w:proofErr w:type="spellEnd"/>
      <w:r w:rsidR="00514D5C">
        <w:rPr>
          <w:b/>
        </w:rPr>
        <w:t xml:space="preserve"> </w:t>
      </w:r>
      <w:r w:rsidR="007B5994" w:rsidRPr="007B5994">
        <w:rPr>
          <w:b/>
        </w:rPr>
        <w:t>YouTube channel</w:t>
      </w:r>
      <w:r w:rsidRPr="007B5994">
        <w:rPr>
          <w:b/>
        </w:rPr>
        <w:t>:</w:t>
      </w:r>
    </w:p>
    <w:p w:rsidR="00F53153" w:rsidRDefault="00F53153"/>
    <w:p w:rsidR="00F53153" w:rsidRDefault="00F53153">
      <w:hyperlink r:id="rId6" w:history="1">
        <w:r w:rsidRPr="00D85C15">
          <w:rPr>
            <w:rStyle w:val="Hyperlink"/>
          </w:rPr>
          <w:t>https://www.youtube.com/watch?v=ghcpfK5OkTI</w:t>
        </w:r>
      </w:hyperlink>
    </w:p>
    <w:p w:rsidR="00F53153" w:rsidRDefault="00F53153"/>
    <w:p w:rsidR="00F53153" w:rsidRDefault="007B5994">
      <w:r>
        <w:t>Our website with key resources:</w:t>
      </w:r>
      <w:bookmarkStart w:id="0" w:name="_GoBack"/>
      <w:bookmarkEnd w:id="0"/>
    </w:p>
    <w:p w:rsidR="007B5994" w:rsidRDefault="007B5994"/>
    <w:p w:rsidR="007B5994" w:rsidRDefault="007B5994">
      <w:hyperlink r:id="rId7" w:history="1">
        <w:r w:rsidRPr="00D85C15">
          <w:rPr>
            <w:rStyle w:val="Hyperlink"/>
          </w:rPr>
          <w:t>https://religiouseducation.ie/</w:t>
        </w:r>
      </w:hyperlink>
    </w:p>
    <w:p w:rsidR="007B5994" w:rsidRDefault="007B5994"/>
    <w:p w:rsidR="00F53153" w:rsidRDefault="00F53153"/>
    <w:p w:rsidR="00F53153" w:rsidRPr="007B5994" w:rsidRDefault="00F53153">
      <w:pPr>
        <w:rPr>
          <w:b/>
        </w:rPr>
      </w:pPr>
      <w:r w:rsidRPr="007B5994">
        <w:rPr>
          <w:b/>
        </w:rPr>
        <w:t xml:space="preserve">Key Documents for Catholic Education </w:t>
      </w:r>
    </w:p>
    <w:p w:rsidR="00F53153" w:rsidRDefault="00F53153"/>
    <w:p w:rsidR="00F53153" w:rsidRDefault="00F53153">
      <w:r>
        <w:t>Share the Good News (</w:t>
      </w:r>
      <w:proofErr w:type="spellStart"/>
      <w:r>
        <w:t>chs</w:t>
      </w:r>
      <w:proofErr w:type="spellEnd"/>
      <w:r>
        <w:t xml:space="preserve">. 4 &amp; 5): </w:t>
      </w:r>
    </w:p>
    <w:p w:rsidR="00F53153" w:rsidRDefault="00F53153"/>
    <w:p w:rsidR="00F53153" w:rsidRDefault="00F53153">
      <w:hyperlink r:id="rId8" w:history="1">
        <w:r w:rsidRPr="00D85C15">
          <w:rPr>
            <w:rStyle w:val="Hyperlink"/>
          </w:rPr>
          <w:t>https://religiouseducation.ie/share-the-good-news-the-national-directory-for-catechesis-in-ireland-2/</w:t>
        </w:r>
      </w:hyperlink>
    </w:p>
    <w:p w:rsidR="00F53153" w:rsidRDefault="00F53153"/>
    <w:p w:rsidR="00F53153" w:rsidRDefault="00F53153">
      <w:r>
        <w:t>Vision 08: A Vision for Catholic Education in Ireland:</w:t>
      </w:r>
    </w:p>
    <w:p w:rsidR="00F53153" w:rsidRDefault="00F53153"/>
    <w:p w:rsidR="00F53153" w:rsidRDefault="00F53153">
      <w:hyperlink r:id="rId9" w:history="1">
        <w:r w:rsidRPr="00D85C15">
          <w:rPr>
            <w:rStyle w:val="Hyperlink"/>
          </w:rPr>
          <w:t>https://www.catholicbishops.ie/2008/05/12/vision-08-a-vision-for-catholic-education-in-ireland/</w:t>
        </w:r>
      </w:hyperlink>
    </w:p>
    <w:p w:rsidR="00F53153" w:rsidRDefault="00F53153"/>
    <w:p w:rsidR="00F53153" w:rsidRDefault="00F53153"/>
    <w:p w:rsidR="00F53153" w:rsidRPr="007B5994" w:rsidRDefault="00F53153">
      <w:pPr>
        <w:rPr>
          <w:b/>
        </w:rPr>
      </w:pPr>
      <w:r w:rsidRPr="007B5994">
        <w:rPr>
          <w:b/>
        </w:rPr>
        <w:t>Resources:</w:t>
      </w:r>
    </w:p>
    <w:p w:rsidR="00F53153" w:rsidRDefault="00F53153"/>
    <w:p w:rsidR="00F53153" w:rsidRDefault="00F53153">
      <w:r>
        <w:t>Credible Catholic</w:t>
      </w:r>
      <w:r w:rsidRPr="00F53153">
        <w:t xml:space="preserve"> </w:t>
      </w:r>
      <w:r>
        <w:t>(</w:t>
      </w:r>
      <w:r>
        <w:t>Senior Cycle Non-Exam Resource</w:t>
      </w:r>
      <w:r>
        <w:t xml:space="preserve">): </w:t>
      </w:r>
    </w:p>
    <w:p w:rsidR="00F53153" w:rsidRDefault="00F53153"/>
    <w:p w:rsidR="00F53153" w:rsidRDefault="00F53153">
      <w:hyperlink r:id="rId10" w:history="1">
        <w:r w:rsidRPr="00D85C15">
          <w:rPr>
            <w:rStyle w:val="Hyperlink"/>
          </w:rPr>
          <w:t>https://catholiceducation.ie/credible-catholic/</w:t>
        </w:r>
      </w:hyperlink>
    </w:p>
    <w:p w:rsidR="00F53153" w:rsidRDefault="00F53153"/>
    <w:p w:rsidR="00F53153" w:rsidRDefault="00F53153">
      <w:r>
        <w:t>Walkthrough video of Credible Catholic (from 20 minutes in):</w:t>
      </w:r>
    </w:p>
    <w:p w:rsidR="00F53153" w:rsidRDefault="00F53153"/>
    <w:p w:rsidR="00F53153" w:rsidRDefault="00F53153">
      <w:hyperlink r:id="rId11" w:history="1">
        <w:r w:rsidRPr="00D85C15">
          <w:rPr>
            <w:rStyle w:val="Hyperlink"/>
          </w:rPr>
          <w:t>https://www.youtube.com/watch?v=vUphbW-_rS4</w:t>
        </w:r>
      </w:hyperlink>
    </w:p>
    <w:p w:rsidR="00F53153" w:rsidRDefault="00F53153"/>
    <w:p w:rsidR="00F53153" w:rsidRDefault="00F53153">
      <w:r>
        <w:t>Soul Seekers Junior Cycle textbook:</w:t>
      </w:r>
    </w:p>
    <w:p w:rsidR="00F53153" w:rsidRDefault="00F53153"/>
    <w:p w:rsidR="00F53153" w:rsidRDefault="00F53153">
      <w:hyperlink r:id="rId12" w:history="1">
        <w:r w:rsidRPr="00D85C15">
          <w:rPr>
            <w:rStyle w:val="Hyperlink"/>
          </w:rPr>
          <w:t>https://www.veritasbooksonline.com/soul-seekers-complete-3-year-course-student-pack-10001422-46333/</w:t>
        </w:r>
      </w:hyperlink>
    </w:p>
    <w:p w:rsidR="00F53153" w:rsidRDefault="00F53153"/>
    <w:p w:rsidR="00F53153" w:rsidRDefault="00F53153">
      <w:r>
        <w:t>Look Up! TY Resource:</w:t>
      </w:r>
    </w:p>
    <w:p w:rsidR="00F53153" w:rsidRDefault="00F53153"/>
    <w:p w:rsidR="00F53153" w:rsidRDefault="00F53153">
      <w:hyperlink r:id="rId13" w:history="1">
        <w:r w:rsidRPr="00D85C15">
          <w:rPr>
            <w:rStyle w:val="Hyperlink"/>
          </w:rPr>
          <w:t>https://www.veritasbooksonline.com/look-up-teachers-digital-pack-minimum-of-20-journals-10001679-47064/</w:t>
        </w:r>
      </w:hyperlink>
    </w:p>
    <w:p w:rsidR="00F53153" w:rsidRDefault="00F53153"/>
    <w:p w:rsidR="00F53153" w:rsidRDefault="00F53153">
      <w:r>
        <w:t xml:space="preserve">New Horizons Senior Cycle Non-Exam Resource: </w:t>
      </w:r>
    </w:p>
    <w:p w:rsidR="00F53153" w:rsidRDefault="00F53153"/>
    <w:p w:rsidR="00F53153" w:rsidRDefault="00F53153">
      <w:hyperlink r:id="rId14" w:history="1">
        <w:r w:rsidRPr="00D85C15">
          <w:rPr>
            <w:rStyle w:val="Hyperlink"/>
          </w:rPr>
          <w:t>https://www.veritasbooksonline.com/new-horizons-10002543-50494/</w:t>
        </w:r>
      </w:hyperlink>
    </w:p>
    <w:p w:rsidR="00514D5C" w:rsidRDefault="00514D5C"/>
    <w:p w:rsidR="00514D5C" w:rsidRDefault="00514D5C">
      <w:r>
        <w:t>Sample lesson of New Horizons:</w:t>
      </w:r>
    </w:p>
    <w:p w:rsidR="00514D5C" w:rsidRDefault="00514D5C"/>
    <w:p w:rsidR="00514D5C" w:rsidRDefault="00514D5C">
      <w:hyperlink r:id="rId15" w:history="1">
        <w:r w:rsidRPr="00D85C15">
          <w:rPr>
            <w:rStyle w:val="Hyperlink"/>
          </w:rPr>
          <w:t>https://rise.articulate.com/share/gTIZXRTFDQ0JyDNeJa4iXm6n3IDZPGja#/</w:t>
        </w:r>
      </w:hyperlink>
    </w:p>
    <w:p w:rsidR="00514D5C" w:rsidRDefault="00514D5C"/>
    <w:p w:rsidR="00F53153" w:rsidRDefault="00F53153"/>
    <w:p w:rsidR="00F53153" w:rsidRDefault="00F53153">
      <w:r>
        <w:t>The Way of St James 8 episodes on Camino:</w:t>
      </w:r>
    </w:p>
    <w:p w:rsidR="00F53153" w:rsidRDefault="00F53153"/>
    <w:p w:rsidR="00F53153" w:rsidRDefault="00F53153">
      <w:hyperlink r:id="rId16" w:history="1">
        <w:r w:rsidRPr="00D85C15">
          <w:rPr>
            <w:rStyle w:val="Hyperlink"/>
          </w:rPr>
          <w:t>https://www.youtube.com/watch?v=sdADQrawzrw&amp;list=PLHvce-kc-eau-fLhV8XIemYoH3LCoAIAU</w:t>
        </w:r>
      </w:hyperlink>
    </w:p>
    <w:p w:rsidR="00F53153" w:rsidRDefault="00F53153"/>
    <w:p w:rsidR="00F53153" w:rsidRDefault="00F53153">
      <w:proofErr w:type="spellStart"/>
      <w:r>
        <w:t>Nua</w:t>
      </w:r>
      <w:proofErr w:type="spellEnd"/>
      <w:r>
        <w:t xml:space="preserve"> Films: </w:t>
      </w:r>
    </w:p>
    <w:p w:rsidR="00F53153" w:rsidRDefault="00F53153"/>
    <w:p w:rsidR="00F53153" w:rsidRDefault="00F53153">
      <w:hyperlink r:id="rId17" w:history="1">
        <w:r w:rsidRPr="00D85C15">
          <w:rPr>
            <w:rStyle w:val="Hyperlink"/>
          </w:rPr>
          <w:t>https://nuafilms.com/all-series</w:t>
        </w:r>
      </w:hyperlink>
    </w:p>
    <w:p w:rsidR="00F53153" w:rsidRDefault="00F53153"/>
    <w:p w:rsidR="00F53153" w:rsidRDefault="00F53153">
      <w:proofErr w:type="spellStart"/>
      <w:r>
        <w:t>YouCat</w:t>
      </w:r>
      <w:proofErr w:type="spellEnd"/>
      <w:r>
        <w:t>:</w:t>
      </w:r>
    </w:p>
    <w:p w:rsidR="00F53153" w:rsidRDefault="00F53153"/>
    <w:p w:rsidR="00F53153" w:rsidRDefault="007B5994">
      <w:hyperlink r:id="rId18" w:history="1">
        <w:r w:rsidRPr="00D85C15">
          <w:rPr>
            <w:rStyle w:val="Hyperlink"/>
          </w:rPr>
          <w:t>https://youcat.org/</w:t>
        </w:r>
      </w:hyperlink>
    </w:p>
    <w:p w:rsidR="007B5994" w:rsidRDefault="007B5994"/>
    <w:p w:rsidR="007B5994" w:rsidRDefault="007B5994">
      <w:r>
        <w:t>The Chosen:</w:t>
      </w:r>
    </w:p>
    <w:p w:rsidR="007B5994" w:rsidRDefault="007B5994"/>
    <w:p w:rsidR="00F53153" w:rsidRDefault="007B5994">
      <w:hyperlink r:id="rId19" w:history="1">
        <w:r w:rsidRPr="00D85C15">
          <w:rPr>
            <w:rStyle w:val="Hyperlink"/>
          </w:rPr>
          <w:t>https://watch.thechosen.tv/page/seasons%201-3</w:t>
        </w:r>
      </w:hyperlink>
    </w:p>
    <w:p w:rsidR="007B5994" w:rsidRDefault="007B5994"/>
    <w:p w:rsidR="007B5994" w:rsidRDefault="007B5994">
      <w:r>
        <w:t>Living Love SPHE resource for Catholic Schools, Junior Cycle:</w:t>
      </w:r>
    </w:p>
    <w:p w:rsidR="007B5994" w:rsidRDefault="007B5994"/>
    <w:p w:rsidR="007B5994" w:rsidRDefault="007B5994">
      <w:hyperlink r:id="rId20" w:history="1">
        <w:r w:rsidRPr="00D85C15">
          <w:rPr>
            <w:rStyle w:val="Hyperlink"/>
          </w:rPr>
          <w:t>https://catholiceducation.ie/living-love-rse-resources/</w:t>
        </w:r>
      </w:hyperlink>
    </w:p>
    <w:p w:rsidR="007B5994" w:rsidRDefault="007B5994"/>
    <w:p w:rsidR="00514D5C" w:rsidRDefault="00514D5C"/>
    <w:p w:rsidR="00514D5C" w:rsidRDefault="00514D5C">
      <w:r>
        <w:t xml:space="preserve">I am happy to </w:t>
      </w:r>
      <w:proofErr w:type="gramStart"/>
      <w:r>
        <w:t>be contacted</w:t>
      </w:r>
      <w:proofErr w:type="gramEnd"/>
      <w:r>
        <w:t xml:space="preserve"> for any feedback on Credible Catholic at: </w:t>
      </w:r>
      <w:hyperlink r:id="rId21" w:history="1">
        <w:r w:rsidRPr="00D85C15">
          <w:rPr>
            <w:rStyle w:val="Hyperlink"/>
          </w:rPr>
          <w:t>alex.ohara@iecon.ie</w:t>
        </w:r>
      </w:hyperlink>
      <w:r>
        <w:t xml:space="preserve"> </w:t>
      </w:r>
    </w:p>
    <w:p w:rsidR="00514D5C" w:rsidRDefault="00514D5C"/>
    <w:p w:rsidR="00514D5C" w:rsidRDefault="00514D5C"/>
    <w:p w:rsidR="00514D5C" w:rsidRDefault="00514D5C"/>
    <w:p w:rsidR="00514D5C" w:rsidRDefault="00514D5C"/>
    <w:p w:rsidR="00514D5C" w:rsidRDefault="00514D5C">
      <w:r>
        <w:t>Dr Alexander O’Hara</w:t>
      </w:r>
    </w:p>
    <w:p w:rsidR="00514D5C" w:rsidRDefault="00514D5C">
      <w:r>
        <w:t xml:space="preserve">National Director for </w:t>
      </w:r>
      <w:proofErr w:type="spellStart"/>
      <w:r>
        <w:t>Catechetics</w:t>
      </w:r>
      <w:proofErr w:type="spellEnd"/>
      <w:r>
        <w:t xml:space="preserve"> </w:t>
      </w:r>
    </w:p>
    <w:p w:rsidR="007B5994" w:rsidRDefault="007B5994"/>
    <w:p w:rsidR="00F53153" w:rsidRDefault="00F53153"/>
    <w:p w:rsidR="00722126" w:rsidRPr="0020245A" w:rsidRDefault="00722126">
      <w:pPr>
        <w:rPr>
          <w:rFonts w:asciiTheme="minorHAnsi" w:hAnsiTheme="minorHAnsi" w:cstheme="minorHAnsi"/>
          <w:sz w:val="20"/>
        </w:rPr>
      </w:pPr>
    </w:p>
    <w:sectPr w:rsidR="00722126" w:rsidRPr="0020245A" w:rsidSect="0072212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40" w:code="9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EB6" w:rsidRDefault="00E25EB6">
      <w:r>
        <w:separator/>
      </w:r>
    </w:p>
  </w:endnote>
  <w:endnote w:type="continuationSeparator" w:id="0">
    <w:p w:rsidR="00E25EB6" w:rsidRDefault="00E2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A1" w:rsidRDefault="00EA4A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A1" w:rsidRDefault="00EA4A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A1" w:rsidRDefault="00EA4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EB6" w:rsidRDefault="00E25EB6">
      <w:r>
        <w:separator/>
      </w:r>
    </w:p>
  </w:footnote>
  <w:footnote w:type="continuationSeparator" w:id="0">
    <w:p w:rsidR="00E25EB6" w:rsidRDefault="00E25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A1" w:rsidRDefault="00EA4A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126" w:rsidRPr="00EA4AA1" w:rsidRDefault="000B6D01" w:rsidP="00EA4AA1">
    <w:pPr>
      <w:spacing w:line="360" w:lineRule="auto"/>
      <w:jc w:val="center"/>
      <w:rPr>
        <w:rFonts w:ascii="Book Antiqua" w:hAnsi="Book Antiqua"/>
        <w:b/>
        <w:i/>
        <w:color w:val="000080"/>
        <w:sz w:val="44"/>
      </w:rPr>
    </w:pPr>
    <w:r w:rsidRPr="00EA4AA1">
      <w:rPr>
        <w:rFonts w:ascii="Book Antiqua" w:hAnsi="Book Antiqua"/>
        <w:noProof/>
        <w:color w:val="000080"/>
        <w:sz w:val="72"/>
        <w:szCs w:val="40"/>
        <w:lang w:val="en-IE" w:eastAsia="en-IE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-361950</wp:posOffset>
              </wp:positionH>
              <wp:positionV relativeFrom="paragraph">
                <wp:posOffset>-75565</wp:posOffset>
              </wp:positionV>
              <wp:extent cx="1033780" cy="1016000"/>
              <wp:effectExtent l="0" t="635" r="4445" b="254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101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7D5E" w:rsidRPr="00677D5E" w:rsidRDefault="000B6D01" w:rsidP="00677D5E">
                          <w:r>
                            <w:rPr>
                              <w:noProof/>
                              <w:lang w:val="en-IE" w:eastAsia="en-IE"/>
                            </w:rPr>
                            <w:drawing>
                              <wp:inline distT="0" distB="0" distL="0" distR="0">
                                <wp:extent cx="853440" cy="924560"/>
                                <wp:effectExtent l="0" t="0" r="3810" b="889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3440" cy="9245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28.5pt;margin-top:-5.95pt;width:81.4pt;height:80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" stroked="f">
              <v:textbox style="mso-fit-shape-to-text:t">
                <w:txbxContent>
                  <w:p w:rsidR="00677D5E" w:rsidRPr="00677D5E" w:rsidRDefault="000B6D01" w:rsidP="00677D5E">
                    <w:r>
                      <w:rPr>
                        <w:noProof/>
                        <w:lang w:val="en-IE" w:eastAsia="en-IE"/>
                      </w:rPr>
                      <w:drawing>
                        <wp:inline distT="0" distB="0" distL="0" distR="0">
                          <wp:extent cx="853440" cy="924560"/>
                          <wp:effectExtent l="0" t="0" r="3810" b="8890"/>
                          <wp:docPr id="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3440" cy="924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A4AA1" w:rsidRPr="00EA4AA1">
      <w:rPr>
        <w:rFonts w:ascii="Book Antiqua" w:hAnsi="Book Antiqua"/>
        <w:b/>
        <w:i/>
        <w:color w:val="000080"/>
        <w:sz w:val="44"/>
      </w:rPr>
      <w:t xml:space="preserve">Council for </w:t>
    </w:r>
    <w:proofErr w:type="spellStart"/>
    <w:r w:rsidR="00EA4AA1" w:rsidRPr="00EA4AA1">
      <w:rPr>
        <w:rFonts w:ascii="Book Antiqua" w:hAnsi="Book Antiqua"/>
        <w:b/>
        <w:i/>
        <w:color w:val="000080"/>
        <w:sz w:val="44"/>
      </w:rPr>
      <w:t>Catechetics</w:t>
    </w:r>
    <w:proofErr w:type="spellEnd"/>
  </w:p>
  <w:p w:rsidR="00722126" w:rsidRPr="0043742B" w:rsidRDefault="00722126" w:rsidP="0043742B">
    <w:pPr>
      <w:jc w:val="center"/>
      <w:rPr>
        <w:rFonts w:ascii="Book Antiqua" w:hAnsi="Book Antiqua"/>
        <w:i/>
        <w:color w:val="000080"/>
      </w:rPr>
    </w:pPr>
    <w:proofErr w:type="gramStart"/>
    <w:r w:rsidRPr="0043742B">
      <w:rPr>
        <w:rFonts w:ascii="Book Antiqua" w:hAnsi="Book Antiqua"/>
        <w:i/>
        <w:color w:val="000080"/>
      </w:rPr>
      <w:t>of</w:t>
    </w:r>
    <w:proofErr w:type="gramEnd"/>
  </w:p>
  <w:p w:rsidR="00722126" w:rsidRPr="001646EA" w:rsidRDefault="00722126" w:rsidP="00722126">
    <w:pPr>
      <w:jc w:val="center"/>
      <w:rPr>
        <w:rFonts w:ascii="Book Antiqua" w:hAnsi="Book Antiqua"/>
        <w:color w:val="000080"/>
        <w:sz w:val="40"/>
        <w:szCs w:val="40"/>
      </w:rPr>
    </w:pPr>
    <w:r w:rsidRPr="001646EA">
      <w:rPr>
        <w:rFonts w:ascii="Book Antiqua" w:hAnsi="Book Antiqua"/>
        <w:color w:val="000080"/>
        <w:sz w:val="40"/>
        <w:szCs w:val="40"/>
      </w:rPr>
      <w:t>The Irish Episcopal Conference</w:t>
    </w:r>
  </w:p>
  <w:p w:rsidR="0043742B" w:rsidRDefault="000B6D01" w:rsidP="00722126">
    <w:pPr>
      <w:jc w:val="center"/>
      <w:rPr>
        <w:rFonts w:ascii="Book Antiqua" w:hAnsi="Book Antiqua"/>
        <w:i/>
        <w:color w:val="000080"/>
      </w:rPr>
    </w:pPr>
    <w:r>
      <w:rPr>
        <w:rFonts w:ascii="Book Antiqua" w:hAnsi="Book Antiqua"/>
        <w:i/>
        <w:noProof/>
        <w:color w:val="000080"/>
        <w:lang w:val="en-IE" w:eastAsia="en-I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651510</wp:posOffset>
              </wp:positionH>
              <wp:positionV relativeFrom="paragraph">
                <wp:posOffset>147320</wp:posOffset>
              </wp:positionV>
              <wp:extent cx="4451985" cy="0"/>
              <wp:effectExtent l="13335" t="13970" r="11430" b="1460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45198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7961" dir="13500000" algn="ctr" rotWithShape="0">
                                <a:srgbClr val="333399">
                                  <a:gamma/>
                                  <a:shade val="60000"/>
                                  <a:invGamma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1168AE" id="Line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pt,11.6pt" to="401.8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" strokecolor="#339" strokeweight="1.5pt">
              <v:shadow color="#1f1f5c" offset="-1pt,-1pt"/>
            </v:line>
          </w:pict>
        </mc:Fallback>
      </mc:AlternateContent>
    </w:r>
  </w:p>
  <w:p w:rsidR="0043742B" w:rsidRPr="000B035A" w:rsidRDefault="0043742B" w:rsidP="00722126">
    <w:pPr>
      <w:jc w:val="center"/>
      <w:rPr>
        <w:rFonts w:ascii="Book Antiqua" w:hAnsi="Book Antiqua"/>
        <w:i/>
        <w:color w:val="000080"/>
        <w:sz w:val="12"/>
        <w:szCs w:val="12"/>
      </w:rPr>
    </w:pPr>
  </w:p>
  <w:p w:rsidR="00722126" w:rsidRPr="0043742B" w:rsidRDefault="00722126" w:rsidP="00722126">
    <w:pPr>
      <w:jc w:val="center"/>
      <w:rPr>
        <w:rFonts w:ascii="Book Antiqua" w:hAnsi="Book Antiqua"/>
        <w:i/>
        <w:color w:val="000080"/>
      </w:rPr>
    </w:pPr>
    <w:r w:rsidRPr="0043742B">
      <w:rPr>
        <w:rFonts w:ascii="Book Antiqua" w:hAnsi="Book Antiqua"/>
        <w:i/>
        <w:color w:val="000080"/>
      </w:rPr>
      <w:t>Columba Centre, Maynooth, Co. Kildare.</w:t>
    </w:r>
  </w:p>
  <w:p w:rsidR="00722126" w:rsidRDefault="00722126" w:rsidP="00722126">
    <w:pPr>
      <w:jc w:val="center"/>
      <w:rPr>
        <w:i/>
        <w:color w:val="000080"/>
        <w:sz w:val="22"/>
        <w:szCs w:val="22"/>
      </w:rPr>
    </w:pPr>
    <w:r w:rsidRPr="0043742B">
      <w:rPr>
        <w:rFonts w:ascii="Book Antiqua" w:hAnsi="Book Antiqua"/>
        <w:i/>
        <w:color w:val="000080"/>
        <w:sz w:val="22"/>
        <w:szCs w:val="22"/>
      </w:rPr>
      <w:t>Telephone:  01</w:t>
    </w:r>
    <w:r w:rsidR="000B035A">
      <w:rPr>
        <w:rFonts w:ascii="Book Antiqua" w:hAnsi="Book Antiqua"/>
        <w:i/>
        <w:color w:val="000080"/>
        <w:sz w:val="22"/>
        <w:szCs w:val="22"/>
      </w:rPr>
      <w:t>-</w:t>
    </w:r>
    <w:r w:rsidRPr="0043742B">
      <w:rPr>
        <w:rFonts w:ascii="Book Antiqua" w:hAnsi="Book Antiqua"/>
        <w:i/>
        <w:color w:val="000080"/>
        <w:sz w:val="22"/>
        <w:szCs w:val="22"/>
      </w:rPr>
      <w:t xml:space="preserve"> 505 </w:t>
    </w:r>
    <w:r w:rsidR="00EA4AA1">
      <w:rPr>
        <w:rFonts w:ascii="Book Antiqua" w:hAnsi="Book Antiqua"/>
        <w:i/>
        <w:color w:val="000080"/>
        <w:sz w:val="22"/>
        <w:szCs w:val="22"/>
      </w:rPr>
      <w:t>3000</w:t>
    </w:r>
    <w:r w:rsidR="000B035A">
      <w:rPr>
        <w:rFonts w:ascii="Microsoft Sans Serif" w:hAnsi="Microsoft Sans Serif" w:cs="Microsoft Sans Serif"/>
        <w:i/>
        <w:color w:val="000080"/>
        <w:sz w:val="22"/>
        <w:szCs w:val="22"/>
      </w:rPr>
      <w:t xml:space="preserve"> </w:t>
    </w:r>
    <w:r w:rsidR="000B035A">
      <w:rPr>
        <w:rFonts w:ascii="Microsoft Sans Serif" w:hAnsi="Microsoft Sans Serif" w:cs="Microsoft Sans Serif"/>
        <w:color w:val="000080"/>
        <w:sz w:val="22"/>
        <w:szCs w:val="22"/>
      </w:rPr>
      <w:t>▪</w:t>
    </w:r>
    <w:r w:rsidR="000B035A">
      <w:rPr>
        <w:rFonts w:ascii="Microsoft Sans Serif" w:hAnsi="Microsoft Sans Serif" w:cs="Microsoft Sans Serif"/>
        <w:i/>
        <w:color w:val="000080"/>
        <w:sz w:val="22"/>
        <w:szCs w:val="22"/>
      </w:rPr>
      <w:t xml:space="preserve"> </w:t>
    </w:r>
    <w:r w:rsidRPr="0043742B">
      <w:rPr>
        <w:rFonts w:ascii="Book Antiqua" w:hAnsi="Book Antiqua"/>
        <w:i/>
        <w:color w:val="000080"/>
        <w:sz w:val="22"/>
        <w:szCs w:val="22"/>
      </w:rPr>
      <w:t xml:space="preserve">Fax:  </w:t>
    </w:r>
    <w:r w:rsidR="000B035A">
      <w:rPr>
        <w:rFonts w:ascii="Book Antiqua" w:hAnsi="Book Antiqua"/>
        <w:i/>
        <w:color w:val="000080"/>
        <w:sz w:val="22"/>
        <w:szCs w:val="22"/>
      </w:rPr>
      <w:t xml:space="preserve">01- </w:t>
    </w:r>
    <w:r w:rsidR="00EA4AA1">
      <w:rPr>
        <w:rFonts w:ascii="Book Antiqua" w:hAnsi="Book Antiqua"/>
        <w:i/>
        <w:color w:val="000080"/>
        <w:sz w:val="22"/>
        <w:szCs w:val="22"/>
      </w:rPr>
      <w:t>601 6401</w:t>
    </w:r>
    <w:r w:rsidR="000B035A">
      <w:rPr>
        <w:rFonts w:ascii="Book Antiqua" w:hAnsi="Book Antiqua"/>
        <w:i/>
        <w:color w:val="000080"/>
        <w:sz w:val="22"/>
        <w:szCs w:val="22"/>
      </w:rPr>
      <w:t xml:space="preserve"> </w:t>
    </w:r>
    <w:r w:rsidR="000B035A">
      <w:rPr>
        <w:rFonts w:ascii="Microsoft Sans Serif" w:hAnsi="Microsoft Sans Serif" w:cs="Microsoft Sans Serif"/>
        <w:color w:val="000080"/>
        <w:sz w:val="22"/>
        <w:szCs w:val="22"/>
      </w:rPr>
      <w:t xml:space="preserve">▪ </w:t>
    </w:r>
    <w:r w:rsidRPr="0043742B">
      <w:rPr>
        <w:rFonts w:ascii="Book Antiqua" w:hAnsi="Book Antiqua"/>
        <w:i/>
        <w:color w:val="000080"/>
        <w:sz w:val="22"/>
        <w:szCs w:val="22"/>
      </w:rPr>
      <w:t xml:space="preserve">E-mail:  </w:t>
    </w:r>
    <w:hyperlink r:id="rId2" w:history="1">
      <w:r w:rsidR="00EA4AA1" w:rsidRPr="00905B8D">
        <w:rPr>
          <w:rStyle w:val="Hyperlink"/>
          <w:rFonts w:ascii="Book Antiqua" w:hAnsi="Book Antiqua"/>
          <w:i/>
          <w:sz w:val="22"/>
          <w:szCs w:val="22"/>
        </w:rPr>
        <w:t>catechetics@iecon.ie</w:t>
      </w:r>
    </w:hyperlink>
    <w:r w:rsidR="00EA4AA1">
      <w:rPr>
        <w:rFonts w:ascii="Book Antiqua" w:hAnsi="Book Antiqua"/>
        <w:i/>
        <w:color w:val="000080"/>
        <w:sz w:val="22"/>
        <w:szCs w:val="22"/>
      </w:rPr>
      <w:t xml:space="preserve"> </w:t>
    </w:r>
  </w:p>
  <w:p w:rsidR="000B035A" w:rsidRPr="006E0485" w:rsidRDefault="000B035A" w:rsidP="00722126">
    <w:pPr>
      <w:jc w:val="center"/>
      <w:rPr>
        <w:i/>
        <w:color w:val="000080"/>
        <w:sz w:val="22"/>
        <w:szCs w:val="22"/>
      </w:rPr>
    </w:pPr>
    <w:r>
      <w:rPr>
        <w:i/>
        <w:color w:val="000080"/>
        <w:sz w:val="22"/>
        <w:szCs w:val="22"/>
      </w:rPr>
      <w:t xml:space="preserve">Website:  </w:t>
    </w:r>
    <w:r w:rsidRPr="00471EB8">
      <w:rPr>
        <w:i/>
        <w:color w:val="000080"/>
        <w:sz w:val="22"/>
        <w:szCs w:val="22"/>
      </w:rPr>
      <w:t>www.catholicbishops.ie</w:t>
    </w:r>
  </w:p>
  <w:p w:rsidR="00722126" w:rsidRDefault="007221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A1" w:rsidRDefault="00EA4A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53"/>
    <w:rsid w:val="000B035A"/>
    <w:rsid w:val="000B6D01"/>
    <w:rsid w:val="00102E2F"/>
    <w:rsid w:val="001242AD"/>
    <w:rsid w:val="00144D69"/>
    <w:rsid w:val="001646EA"/>
    <w:rsid w:val="001B4C11"/>
    <w:rsid w:val="0020245A"/>
    <w:rsid w:val="00222A13"/>
    <w:rsid w:val="002A0918"/>
    <w:rsid w:val="003D563E"/>
    <w:rsid w:val="0043742B"/>
    <w:rsid w:val="00471EB8"/>
    <w:rsid w:val="004842DF"/>
    <w:rsid w:val="004A2C80"/>
    <w:rsid w:val="00514D5C"/>
    <w:rsid w:val="00516AD0"/>
    <w:rsid w:val="00677D5E"/>
    <w:rsid w:val="006E0485"/>
    <w:rsid w:val="00722126"/>
    <w:rsid w:val="007941EF"/>
    <w:rsid w:val="007B5994"/>
    <w:rsid w:val="00801697"/>
    <w:rsid w:val="00922646"/>
    <w:rsid w:val="0093619C"/>
    <w:rsid w:val="00BE7AC4"/>
    <w:rsid w:val="00C21ECF"/>
    <w:rsid w:val="00C56F08"/>
    <w:rsid w:val="00C57710"/>
    <w:rsid w:val="00D90286"/>
    <w:rsid w:val="00E000C8"/>
    <w:rsid w:val="00E0267B"/>
    <w:rsid w:val="00E25EB6"/>
    <w:rsid w:val="00E43A1D"/>
    <w:rsid w:val="00E935FF"/>
    <w:rsid w:val="00EA4AA1"/>
    <w:rsid w:val="00F53153"/>
    <w:rsid w:val="00F56DE6"/>
    <w:rsid w:val="00F7691D"/>
    <w:rsid w:val="00FF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3699A5"/>
  <w15:docId w15:val="{5DDF30BB-0561-4B26-9329-9C00EE6F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57710"/>
    <w:rPr>
      <w:color w:val="0000FF"/>
      <w:u w:val="single"/>
    </w:rPr>
  </w:style>
  <w:style w:type="paragraph" w:styleId="Header">
    <w:name w:val="header"/>
    <w:basedOn w:val="Normal"/>
    <w:rsid w:val="007221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2126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rsid w:val="00144D69"/>
    <w:pPr>
      <w:framePr w:w="7920" w:h="1980" w:hRule="exact" w:hSpace="180" w:wrap="auto" w:hAnchor="page" w:xAlign="center" w:yAlign="bottom"/>
      <w:ind w:left="288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ligiouseducation.ie/share-the-good-news-the-national-directory-for-catechesis-in-ireland-2/" TargetMode="External"/><Relationship Id="rId13" Type="http://schemas.openxmlformats.org/officeDocument/2006/relationships/hyperlink" Target="https://www.veritasbooksonline.com/look-up-teachers-digital-pack-minimum-of-20-journals-10001679-47064/" TargetMode="External"/><Relationship Id="rId18" Type="http://schemas.openxmlformats.org/officeDocument/2006/relationships/hyperlink" Target="https://youcat.org/" TargetMode="External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mailto:alex.ohara@iecon.ie" TargetMode="External"/><Relationship Id="rId7" Type="http://schemas.openxmlformats.org/officeDocument/2006/relationships/hyperlink" Target="https://religiouseducation.ie/" TargetMode="External"/><Relationship Id="rId12" Type="http://schemas.openxmlformats.org/officeDocument/2006/relationships/hyperlink" Target="https://www.veritasbooksonline.com/soul-seekers-complete-3-year-course-student-pack-10001422-46333/" TargetMode="External"/><Relationship Id="rId17" Type="http://schemas.openxmlformats.org/officeDocument/2006/relationships/hyperlink" Target="https://nuafilms.com/all-series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sdADQrawzrw&amp;list=PLHvce-kc-eau-fLhV8XIemYoH3LCoAIAU" TargetMode="External"/><Relationship Id="rId20" Type="http://schemas.openxmlformats.org/officeDocument/2006/relationships/hyperlink" Target="https://catholiceducation.ie/living-love-rse-resources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hcpfK5OkTI" TargetMode="External"/><Relationship Id="rId11" Type="http://schemas.openxmlformats.org/officeDocument/2006/relationships/hyperlink" Target="https://www.youtube.com/watch?v=vUphbW-_rS4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rise.articulate.com/share/gTIZXRTFDQ0JyDNeJa4iXm6n3IDZPGja#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catholiceducation.ie/credible-catholic/" TargetMode="External"/><Relationship Id="rId19" Type="http://schemas.openxmlformats.org/officeDocument/2006/relationships/hyperlink" Target="https://watch.thechosen.tv/page/seasons%201-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tholicbishops.ie/2008/05/12/vision-08-a-vision-for-catholic-education-in-ireland/" TargetMode="External"/><Relationship Id="rId14" Type="http://schemas.openxmlformats.org/officeDocument/2006/relationships/hyperlink" Target="https://www.veritasbooksonline.com/new-horizons-10002543-50494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techetics@iecon.ie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.ohara\Desktop\Headed%20paper%20for%20Council%20for%20Catecheti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Headed paper for Council for Catechetics</Template>
  <TotalTime>41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Administrator of Commissions and Agencies</vt:lpstr>
    </vt:vector>
  </TitlesOfParts>
  <Company>Irish Bishops Conference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Administrator of Commissions and Agencies</dc:title>
  <dc:subject/>
  <dc:creator>Alex O'Hara</dc:creator>
  <cp:keywords/>
  <dc:description/>
  <cp:lastModifiedBy>Alex O'Hara</cp:lastModifiedBy>
  <cp:revision>1</cp:revision>
  <cp:lastPrinted>2005-07-21T14:35:00Z</cp:lastPrinted>
  <dcterms:created xsi:type="dcterms:W3CDTF">2024-10-08T14:42:00Z</dcterms:created>
  <dcterms:modified xsi:type="dcterms:W3CDTF">2024-10-08T15:23:00Z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